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6179"/>
      </w:tblGrid>
      <w:tr w:rsidR="001E21D8" w:rsidRPr="007B7B00" w14:paraId="6F1683B1" w14:textId="77777777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A07FA35" w14:textId="77777777" w:rsidR="001E21D8" w:rsidRPr="007B7B00" w:rsidRDefault="00063E1D" w:rsidP="007B7B00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B7B00">
              <w:rPr>
                <w:rFonts w:asciiTheme="minorHAnsi" w:hAnsiTheme="minorHAnsi"/>
                <w:b/>
              </w:rPr>
              <w:t>Nominee</w:t>
            </w:r>
            <w:r w:rsidR="007B7B00">
              <w:rPr>
                <w:rFonts w:asciiTheme="minorHAnsi" w:hAnsiTheme="minorHAnsi"/>
                <w:b/>
              </w:rPr>
              <w:t>:</w:t>
            </w:r>
          </w:p>
        </w:tc>
      </w:tr>
      <w:tr w:rsidR="001E21D8" w:rsidRPr="007B7B00" w14:paraId="6915B833" w14:textId="77777777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C6FF3B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3A63DB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2C4A429A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486F19" w14:textId="77777777" w:rsidR="001E21D8" w:rsidRPr="007B7B00" w:rsidRDefault="0079658A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Member </w:t>
            </w:r>
            <w:r w:rsidR="007B7B00" w:rsidRPr="007B7B00">
              <w:rPr>
                <w:rFonts w:asciiTheme="minorHAnsi" w:hAnsiTheme="minorHAnsi"/>
                <w:sz w:val="22"/>
                <w:szCs w:val="22"/>
              </w:rPr>
              <w:t>A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ssociation: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ABB24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7A8C7A6C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E9C9D0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Country: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F00F6D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59EF708B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41796B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DBE533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AF49B95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5019CF6" w14:textId="77777777" w:rsidR="00063E1D" w:rsidRPr="007B7B00" w:rsidRDefault="00063E1D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1760C19F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BD62FB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8B12E5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182BA6E6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F0AFD9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Age: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715CA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1BE8589C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AE8817" w14:textId="77777777" w:rsidR="00CC69E7" w:rsidRPr="007B7B00" w:rsidRDefault="007B7B00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</w:t>
            </w:r>
            <w:r w:rsidR="00CC69E7" w:rsidRPr="007B7B00">
              <w:rPr>
                <w:rFonts w:asciiTheme="minorHAnsi" w:hAnsiTheme="minorHAnsi"/>
                <w:sz w:val="22"/>
                <w:szCs w:val="22"/>
              </w:rPr>
              <w:t>ducational background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&amp; Qualifications</w:t>
            </w:r>
            <w:r w:rsidR="00063E1D" w:rsidRPr="007B7B0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7BF96" w14:textId="77777777" w:rsidR="001E21D8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D6DA02E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1A6D183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7C06F65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C7E699B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8A63912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306CD33F" w14:textId="77777777" w:rsidTr="007B7B00"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B9C0FE5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Field of surveying discipline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14:paraId="6D1A9902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732F9D31" w14:textId="77777777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9F0D28E" w14:textId="77777777" w:rsidR="001E21D8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History of Employment:</w:t>
            </w:r>
          </w:p>
          <w:p w14:paraId="06CA740C" w14:textId="77777777" w:rsidR="00CC69E7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29766" w14:textId="77777777" w:rsidR="001E21D8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D06EFE1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E2D840C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167E2EB9" w14:textId="77777777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AE6308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19D1B2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68E5E73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ECA31E0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DE83EE3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1C13C25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D2D1B54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1D33472" w14:textId="77777777" w:rsidR="007B7B00" w:rsidRDefault="007B7B00" w:rsidP="007B7B00">
      <w:pPr>
        <w:spacing w:before="120" w:after="120"/>
        <w:jc w:val="both"/>
        <w:rPr>
          <w:rFonts w:asciiTheme="minorHAnsi" w:hAnsiTheme="minorHAnsi"/>
          <w:sz w:val="22"/>
          <w:szCs w:val="22"/>
        </w:rPr>
        <w:sectPr w:rsidR="007B7B00" w:rsidSect="00063E1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418" w:bottom="2155" w:left="1418" w:header="709" w:footer="1134" w:gutter="0"/>
          <w:cols w:space="708"/>
          <w:titlePg/>
          <w:docGrid w:linePitch="360"/>
        </w:sect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6179"/>
      </w:tblGrid>
      <w:tr w:rsidR="00EE7A11" w:rsidRPr="007B7B00" w14:paraId="07F7035F" w14:textId="77777777" w:rsidTr="00EE7A11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8FA699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B7B00">
              <w:rPr>
                <w:rFonts w:asciiTheme="minorHAnsi" w:hAnsiTheme="minorHAnsi"/>
                <w:b/>
              </w:rPr>
              <w:lastRenderedPageBreak/>
              <w:t>Nominee</w:t>
            </w:r>
            <w:r>
              <w:rPr>
                <w:rFonts w:asciiTheme="minorHAnsi" w:hAnsiTheme="minorHAnsi"/>
                <w:b/>
              </w:rPr>
              <w:t>:</w:t>
            </w:r>
          </w:p>
        </w:tc>
      </w:tr>
      <w:tr w:rsidR="007B7B00" w:rsidRPr="007B7B00" w14:paraId="599136D8" w14:textId="77777777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A48F814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of Trust:</w:t>
            </w:r>
          </w:p>
          <w:p w14:paraId="4C61E351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A8246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544AE31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6DB63D1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52104B08" w14:textId="77777777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F1E84B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694756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2E269A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2FC53CF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527F6C1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93219B0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434EB5BD" w14:textId="77777777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61B406E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FIG Positions/Responsibilities:</w:t>
            </w:r>
          </w:p>
          <w:p w14:paraId="6E83A396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position(s)/</w:t>
            </w:r>
            <w:r w:rsidR="007B7B00">
              <w:rPr>
                <w:rFonts w:asciiTheme="minorHAnsi" w:hAnsiTheme="minorHAnsi"/>
                <w:sz w:val="22"/>
                <w:szCs w:val="22"/>
              </w:rPr>
              <w:br/>
              <w:t>responsibilities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7935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84C9FDD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E9DB5A8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30F064BF" w14:textId="77777777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EE6FB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position(s)/</w:t>
            </w:r>
            <w:r w:rsidR="007B7B00">
              <w:rPr>
                <w:rFonts w:asciiTheme="minorHAnsi" w:hAnsiTheme="minorHAnsi"/>
                <w:sz w:val="22"/>
                <w:szCs w:val="22"/>
              </w:rPr>
              <w:br/>
              <w:t>responsibilities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10046D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58689E3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5649D75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FF9831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22717A4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0C2EC4E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1D101C3E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5C942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Other activities in FIG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6A299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6689535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530F2FC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1E69A7F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6C1B1A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FC96AB9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E1832B2" w14:textId="77777777" w:rsidR="00134381" w:rsidRDefault="00134381">
      <w:r>
        <w:br w:type="page"/>
      </w: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6179"/>
      </w:tblGrid>
      <w:tr w:rsidR="002270E8" w:rsidRPr="007B7B00" w14:paraId="0BB78232" w14:textId="77777777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15D84AB" w14:textId="77777777" w:rsidR="002270E8" w:rsidRPr="00EE7A11" w:rsidRDefault="002270E8" w:rsidP="007B7B00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EE7A11">
              <w:rPr>
                <w:rFonts w:asciiTheme="minorHAnsi" w:hAnsiTheme="minorHAnsi"/>
                <w:b/>
              </w:rPr>
              <w:lastRenderedPageBreak/>
              <w:t>Nominee</w:t>
            </w:r>
            <w:r w:rsidR="00EE7A11">
              <w:rPr>
                <w:rFonts w:asciiTheme="minorHAnsi" w:hAnsiTheme="minorHAnsi"/>
                <w:b/>
              </w:rPr>
              <w:t>’</w:t>
            </w:r>
            <w:r w:rsidRPr="00EE7A11">
              <w:rPr>
                <w:rFonts w:asciiTheme="minorHAnsi" w:hAnsiTheme="minorHAnsi"/>
                <w:b/>
              </w:rPr>
              <w:t>s statement</w:t>
            </w:r>
          </w:p>
        </w:tc>
      </w:tr>
      <w:tr w:rsidR="002270E8" w:rsidRPr="007B7B00" w14:paraId="062595BA" w14:textId="77777777">
        <w:tc>
          <w:tcPr>
            <w:tcW w:w="31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A6520" w14:textId="77777777"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motivation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to be </w:t>
            </w:r>
            <w:r>
              <w:rPr>
                <w:rFonts w:asciiTheme="minorHAnsi" w:hAnsiTheme="minorHAnsi"/>
                <w:sz w:val="22"/>
                <w:szCs w:val="22"/>
              </w:rPr>
              <w:t>FIG</w:t>
            </w:r>
            <w:r w:rsidR="00D0352B" w:rsidRPr="007B7B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 w:rsidR="006A58E2" w:rsidRPr="007B7B00">
              <w:rPr>
                <w:rFonts w:asciiTheme="minorHAnsi" w:hAnsiTheme="minorHAnsi"/>
                <w:sz w:val="22"/>
                <w:szCs w:val="22"/>
              </w:rPr>
              <w:t>President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BD62F81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2E92828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5B6342A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FBFA7C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2C565F9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E5F644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196F9400" w14:textId="77777777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055" w14:textId="77777777" w:rsidR="002270E8" w:rsidRPr="007B7B00" w:rsidRDefault="000A2C8E" w:rsidP="000A2C8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I can offer</w:t>
            </w:r>
            <w:r w:rsidR="00EE7A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in support of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FIG’s</w:t>
            </w:r>
            <w:r w:rsidR="006A58E2" w:rsidRPr="007B7B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aims and objectives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86CD2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E739C83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44840D5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2EBECF1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FEDB0EB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CA8F945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28311165" w14:textId="77777777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5DC" w14:textId="77777777"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k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ey skills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for the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>
              <w:rPr>
                <w:rFonts w:asciiTheme="minorHAnsi" w:hAnsiTheme="minorHAnsi"/>
                <w:sz w:val="22"/>
                <w:szCs w:val="22"/>
              </w:rPr>
              <w:t>Presidency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 and FIG Council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53C2A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8F1D8AC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11207EB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BC67625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7AF56FE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CA8F0F6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061FC514" w14:textId="77777777" w:rsidTr="000A2C8E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543" w14:textId="77777777" w:rsidR="002270E8" w:rsidRPr="007B7B00" w:rsidRDefault="002270E8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Any other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supporting information: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7D6AD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DD35DB8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0BF68DC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A269411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50B2956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83DCE4A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D83BBA" w14:textId="77777777" w:rsidR="00134381" w:rsidRDefault="00134381">
      <w:r>
        <w:br w:type="page"/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08"/>
        <w:gridCol w:w="6179"/>
      </w:tblGrid>
      <w:tr w:rsidR="008D6A5D" w:rsidRPr="00134381" w14:paraId="75F8C0C0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80F8A" w14:textId="77777777" w:rsidR="008D6A5D" w:rsidRPr="00134381" w:rsidRDefault="008D6A5D" w:rsidP="007B7B00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134381">
              <w:rPr>
                <w:rFonts w:asciiTheme="minorHAnsi" w:hAnsiTheme="minorHAnsi"/>
                <w:b/>
              </w:rPr>
              <w:lastRenderedPageBreak/>
              <w:t>Nominator</w:t>
            </w:r>
          </w:p>
        </w:tc>
      </w:tr>
      <w:tr w:rsidR="002270E8" w:rsidRPr="007B7B00" w14:paraId="2E75C8DF" w14:textId="77777777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14:paraId="6307789D" w14:textId="77777777" w:rsidR="002270E8" w:rsidRPr="007B7B00" w:rsidRDefault="002270E8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Name of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M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ember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A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ssociation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30AB15F3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3DD208BE" w14:textId="77777777" w:rsidTr="00EE7A11">
        <w:tc>
          <w:tcPr>
            <w:tcW w:w="3108" w:type="dxa"/>
            <w:tcBorders>
              <w:left w:val="single" w:sz="12" w:space="0" w:color="auto"/>
              <w:bottom w:val="nil"/>
            </w:tcBorders>
          </w:tcPr>
          <w:p w14:paraId="77A7D253" w14:textId="77777777" w:rsidR="002270E8" w:rsidRPr="007B7B00" w:rsidRDefault="002270E8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</w:t>
            </w:r>
            <w:r w:rsidR="00EE7A11">
              <w:rPr>
                <w:rFonts w:asciiTheme="minorHAnsi" w:hAnsiTheme="minorHAnsi"/>
                <w:sz w:val="22"/>
                <w:szCs w:val="22"/>
              </w:rPr>
              <w:t>e of Proposer: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7C3CA6A5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1CCC37D7" w14:textId="77777777" w:rsidTr="00EE7A11">
        <w:tc>
          <w:tcPr>
            <w:tcW w:w="3108" w:type="dxa"/>
            <w:tcBorders>
              <w:top w:val="nil"/>
              <w:left w:val="single" w:sz="12" w:space="0" w:color="auto"/>
            </w:tcBorders>
          </w:tcPr>
          <w:p w14:paraId="3DA64427" w14:textId="77777777" w:rsidR="00EE7A11" w:rsidRPr="007B7B00" w:rsidRDefault="00EE7A11" w:rsidP="00EE7A11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2E9171EC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0FC06AFC" w14:textId="77777777">
        <w:tc>
          <w:tcPr>
            <w:tcW w:w="3108" w:type="dxa"/>
            <w:tcBorders>
              <w:left w:val="single" w:sz="12" w:space="0" w:color="auto"/>
            </w:tcBorders>
          </w:tcPr>
          <w:p w14:paraId="6186E30F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0EC199E2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4392801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3BF2558A" w14:textId="77777777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63D4F6FF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7C149057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52340F60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85364" w14:textId="77777777" w:rsidR="002270E8" w:rsidRPr="0013438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34381">
              <w:rPr>
                <w:rFonts w:asciiTheme="minorHAnsi" w:hAnsiTheme="minorHAnsi"/>
                <w:b/>
                <w:i/>
                <w:sz w:val="22"/>
                <w:szCs w:val="22"/>
              </w:rPr>
              <w:t>Proposer’s S</w:t>
            </w:r>
            <w:r w:rsidR="002270E8" w:rsidRPr="00134381">
              <w:rPr>
                <w:rFonts w:asciiTheme="minorHAnsi" w:hAnsiTheme="minorHAnsi"/>
                <w:b/>
                <w:i/>
                <w:sz w:val="22"/>
                <w:szCs w:val="22"/>
              </w:rPr>
              <w:t>tatement</w:t>
            </w:r>
          </w:p>
        </w:tc>
      </w:tr>
      <w:tr w:rsidR="002270E8" w:rsidRPr="007B7B00" w14:paraId="5BB55B3F" w14:textId="77777777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14:paraId="323EACDE" w14:textId="77777777"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Why the A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ssociation wants to </w:t>
            </w:r>
            <w:r>
              <w:rPr>
                <w:rFonts w:asciiTheme="minorHAnsi" w:hAnsiTheme="minorHAnsi"/>
                <w:sz w:val="22"/>
                <w:szCs w:val="22"/>
              </w:rPr>
              <w:t>propose the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Nominee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297A9612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EDBE6B6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52EBA78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CB46C14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0A316FB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3FDC20B3" w14:textId="77777777"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14:paraId="577A6557" w14:textId="77777777" w:rsidR="002270E8" w:rsidRPr="007B7B00" w:rsidRDefault="00EE7A11" w:rsidP="000A2C8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r>
              <w:rPr>
                <w:rFonts w:asciiTheme="minorHAnsi" w:hAnsiTheme="minorHAnsi"/>
                <w:sz w:val="22"/>
                <w:szCs w:val="22"/>
              </w:rPr>
              <w:t>What support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(financial</w:t>
            </w:r>
            <w:r>
              <w:rPr>
                <w:rFonts w:asciiTheme="minorHAnsi" w:hAnsiTheme="minorHAnsi"/>
                <w:sz w:val="22"/>
                <w:szCs w:val="22"/>
              </w:rPr>
              <w:t>, administrative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and other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can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Association </w:t>
            </w:r>
            <w:r w:rsidR="000A2C8E">
              <w:rPr>
                <w:rFonts w:asciiTheme="minorHAnsi" w:hAnsiTheme="minorHAnsi"/>
                <w:sz w:val="22"/>
                <w:szCs w:val="22"/>
              </w:rPr>
              <w:t>provide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the Nominee if elected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>
              <w:rPr>
                <w:rFonts w:asciiTheme="minorHAnsi" w:hAnsiTheme="minorHAnsi"/>
                <w:sz w:val="22"/>
                <w:szCs w:val="22"/>
              </w:rPr>
              <w:t>President</w:t>
            </w:r>
            <w:bookmarkEnd w:id="0"/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14:paraId="0D8E9233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18B6EF8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D2CDBA9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CF3CBBE" w14:textId="77777777" w:rsidR="00134381" w:rsidRPr="007B7B00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4FFE459D" w14:textId="77777777" w:rsidTr="00EE7A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12" w:space="0" w:color="auto"/>
          </w:tblBorders>
        </w:tblPrEx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DF4359" w14:textId="77777777" w:rsidR="00EE7A11" w:rsidRPr="007B7B00" w:rsidRDefault="00EE7A11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Any other </w:t>
            </w:r>
            <w:r>
              <w:rPr>
                <w:rFonts w:asciiTheme="minorHAnsi" w:hAnsiTheme="minorHAnsi"/>
                <w:sz w:val="22"/>
                <w:szCs w:val="22"/>
              </w:rPr>
              <w:t>supporting information: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</w:tcBorders>
          </w:tcPr>
          <w:p w14:paraId="6227A2BE" w14:textId="77777777"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59B4524" w14:textId="77777777" w:rsidR="00134381" w:rsidRDefault="0013438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B8420E" w14:textId="77777777"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7CAF3F8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1D822BE0" w14:textId="77777777" w:rsidTr="00EE7A11">
        <w:tc>
          <w:tcPr>
            <w:tcW w:w="3108" w:type="dxa"/>
            <w:tcBorders>
              <w:left w:val="single" w:sz="12" w:space="0" w:color="auto"/>
              <w:bottom w:val="nil"/>
            </w:tcBorders>
          </w:tcPr>
          <w:p w14:paraId="68C16DAD" w14:textId="77777777" w:rsidR="00EE7A11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/>
                <w:sz w:val="22"/>
                <w:szCs w:val="22"/>
              </w:rPr>
              <w:t>e of Seconder: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5F99774A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57F43E9E" w14:textId="77777777" w:rsidTr="00EE7A11">
        <w:tc>
          <w:tcPr>
            <w:tcW w:w="3108" w:type="dxa"/>
            <w:tcBorders>
              <w:top w:val="nil"/>
              <w:left w:val="single" w:sz="12" w:space="0" w:color="auto"/>
            </w:tcBorders>
          </w:tcPr>
          <w:p w14:paraId="25D9E99F" w14:textId="77777777" w:rsidR="00EE7A11" w:rsidRPr="007B7B00" w:rsidRDefault="00EE7A11" w:rsidP="00EE7A11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33E449E9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04BB346F" w14:textId="77777777" w:rsidTr="00EE7A11">
        <w:tc>
          <w:tcPr>
            <w:tcW w:w="3108" w:type="dxa"/>
            <w:tcBorders>
              <w:left w:val="single" w:sz="12" w:space="0" w:color="auto"/>
            </w:tcBorders>
          </w:tcPr>
          <w:p w14:paraId="50131E78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0884D117" w14:textId="77777777"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A561D9E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09C686BB" w14:textId="77777777" w:rsidTr="00EE7A11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1CD7275F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050E1EF6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02B72BA" w14:textId="77777777" w:rsidR="008D6A5D" w:rsidRPr="007B7B00" w:rsidRDefault="008D6A5D" w:rsidP="007B7B00">
      <w:pPr>
        <w:spacing w:before="120" w:after="120"/>
        <w:rPr>
          <w:rFonts w:asciiTheme="minorHAnsi" w:hAnsiTheme="minorHAnsi"/>
          <w:sz w:val="22"/>
          <w:szCs w:val="22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08"/>
        <w:gridCol w:w="6179"/>
      </w:tblGrid>
      <w:tr w:rsidR="00CD0853" w:rsidRPr="007B7B00" w14:paraId="3CDE0324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054A" w14:textId="77777777" w:rsidR="00CD0853" w:rsidRPr="007B7B00" w:rsidRDefault="00CD0853" w:rsidP="007B7B00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B7B0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Signed</w:t>
            </w:r>
          </w:p>
          <w:p w14:paraId="6320B8CE" w14:textId="77777777" w:rsidR="00CD0853" w:rsidRDefault="00CD0853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I hereby certify the above is true and correct</w:t>
            </w:r>
          </w:p>
          <w:p w14:paraId="795E9744" w14:textId="77777777" w:rsidR="000A2C8E" w:rsidRPr="007B7B00" w:rsidRDefault="000A2C8E" w:rsidP="000A2C8E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am available/not available* for the election as Vice President for the remaining two year term (2015 – 2016) if vacancy arises.</w:t>
            </w:r>
          </w:p>
        </w:tc>
      </w:tr>
      <w:tr w:rsidR="002270E8" w:rsidRPr="007B7B00" w14:paraId="3DE07579" w14:textId="77777777"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14:paraId="2C2B443C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Nominee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14:paraId="12E58891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AB4E331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87C9156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60035039" w14:textId="77777777" w:rsidTr="00EE7A11">
        <w:tc>
          <w:tcPr>
            <w:tcW w:w="3108" w:type="dxa"/>
            <w:tcBorders>
              <w:left w:val="single" w:sz="12" w:space="0" w:color="auto"/>
            </w:tcBorders>
          </w:tcPr>
          <w:p w14:paraId="670765A4" w14:textId="77777777" w:rsidR="002270E8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Proposer: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21D337BF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F0E54D5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3D93CEF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08559563" w14:textId="77777777" w:rsidTr="005A6422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7A298BC5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Seconder: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26E40871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524A4E7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9D70131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6422" w:rsidRPr="007B7B00" w14:paraId="4149570D" w14:textId="77777777" w:rsidTr="005A6422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650AF9C" w14:textId="77777777" w:rsidR="005A6422" w:rsidRPr="007B7B00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6DD9CC" w14:textId="77777777" w:rsidR="005A6422" w:rsidRPr="007B7B00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4381" w:rsidRPr="007B7B00" w14:paraId="74C2B827" w14:textId="77777777" w:rsidTr="000A2C8E">
        <w:tc>
          <w:tcPr>
            <w:tcW w:w="9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D75F3" w14:textId="77777777" w:rsidR="00134381" w:rsidRPr="000A2C8E" w:rsidRDefault="00134381" w:rsidP="000A2C8E">
            <w:pPr>
              <w:spacing w:before="120" w:after="12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 </w:t>
            </w:r>
            <w:r w:rsidR="000A2C8E">
              <w:rPr>
                <w:rFonts w:asciiTheme="minorHAnsi" w:hAnsiTheme="minorHAnsi"/>
                <w:i/>
                <w:sz w:val="16"/>
                <w:szCs w:val="16"/>
              </w:rPr>
              <w:t>Nominee is required to cancel whichever is not appropriate; and</w:t>
            </w:r>
            <w:r w:rsidR="000A2C8E">
              <w:rPr>
                <w:rFonts w:asciiTheme="minorHAnsi" w:hAnsiTheme="minorHAnsi"/>
                <w:i/>
                <w:sz w:val="16"/>
                <w:szCs w:val="16"/>
              </w:rPr>
              <w:br/>
              <w:t xml:space="preserve">     N</w:t>
            </w:r>
            <w:r w:rsidRPr="00134381">
              <w:rPr>
                <w:rFonts w:asciiTheme="minorHAnsi" w:hAnsiTheme="minorHAnsi"/>
                <w:i/>
                <w:sz w:val="16"/>
                <w:szCs w:val="16"/>
              </w:rPr>
              <w:t>ominee is requested to initial every page of the nomination template</w:t>
            </w:r>
          </w:p>
        </w:tc>
      </w:tr>
      <w:tr w:rsidR="005A6422" w:rsidRPr="005A6422" w14:paraId="6CC09389" w14:textId="77777777" w:rsidTr="005A6422">
        <w:tc>
          <w:tcPr>
            <w:tcW w:w="3108" w:type="dxa"/>
            <w:tcBorders>
              <w:top w:val="single" w:sz="4" w:space="0" w:color="auto"/>
              <w:left w:val="single" w:sz="12" w:space="0" w:color="auto"/>
            </w:tcBorders>
          </w:tcPr>
          <w:p w14:paraId="6D1F97F1" w14:textId="77777777" w:rsidR="005A6422" w:rsidRPr="005A6422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/>
                <w:sz w:val="20"/>
                <w:szCs w:val="20"/>
              </w:rPr>
              <w:t>Clarifying Notes:</w:t>
            </w:r>
          </w:p>
        </w:tc>
        <w:tc>
          <w:tcPr>
            <w:tcW w:w="6179" w:type="dxa"/>
            <w:tcBorders>
              <w:top w:val="single" w:sz="4" w:space="0" w:color="auto"/>
              <w:right w:val="single" w:sz="12" w:space="0" w:color="auto"/>
            </w:tcBorders>
          </w:tcPr>
          <w:p w14:paraId="7014E86B" w14:textId="77777777" w:rsidR="005A6422" w:rsidRPr="005A6422" w:rsidRDefault="005A6422" w:rsidP="005A6422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The Nominator (Proposer and Seconder) must be principal officers of the FIG Member Association (by principal officers, it is construed as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or 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Deputy or Vice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/Chairperson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Secretary Genera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l or Chief Executive Officer or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equivalent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position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)</w:t>
            </w:r>
          </w:p>
          <w:p w14:paraId="6D25320D" w14:textId="77777777" w:rsidR="005A6422" w:rsidRPr="005A6422" w:rsidRDefault="005A6422" w:rsidP="005A6422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The Nomination Template must be accompanied by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letter of support from either the President or the Principal Officer of the nominating FIG Member Association</w:t>
            </w:r>
          </w:p>
          <w:p w14:paraId="46FE0D31" w14:textId="77777777" w:rsidR="005A6422" w:rsidRPr="005A6422" w:rsidRDefault="005A6422" w:rsidP="005A6422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Nominating FIG Member Association should ascertain the availability of the nominee over the duration of the term of office</w:t>
            </w:r>
          </w:p>
          <w:p w14:paraId="1B4CDD01" w14:textId="77777777" w:rsidR="005A6422" w:rsidRPr="005A6422" w:rsidRDefault="005A6422" w:rsidP="005A6422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Nominee should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preferably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have prior or current responsibilities within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and working knowledge of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FIG</w:t>
            </w:r>
            <w:r w:rsidR="00134381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its activities, aims and objectives</w:t>
            </w:r>
          </w:p>
          <w:p w14:paraId="6EC73EC9" w14:textId="77777777" w:rsidR="005A6422" w:rsidRPr="005A6422" w:rsidRDefault="00134381" w:rsidP="00134381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Nominee and Nominator are requested to pay attention to the Nominee’s Statement and the Proposer’s Statement </w:t>
            </w:r>
          </w:p>
        </w:tc>
      </w:tr>
    </w:tbl>
    <w:p w14:paraId="32E8EBFA" w14:textId="77777777" w:rsidR="002270E8" w:rsidRPr="007B7B00" w:rsidRDefault="002270E8" w:rsidP="007B7B00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</w:p>
    <w:sectPr w:rsidR="002270E8" w:rsidRPr="007B7B00" w:rsidSect="007B7B00">
      <w:pgSz w:w="11907" w:h="16840" w:code="9"/>
      <w:pgMar w:top="1134" w:right="1418" w:bottom="2155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470A2" w14:textId="77777777" w:rsidR="0014124F" w:rsidRDefault="0014124F">
      <w:r>
        <w:separator/>
      </w:r>
    </w:p>
  </w:endnote>
  <w:endnote w:type="continuationSeparator" w:id="0">
    <w:p w14:paraId="06EC5A37" w14:textId="77777777" w:rsidR="0014124F" w:rsidRDefault="0014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F5FD0" w14:textId="77777777" w:rsidR="0014124F" w:rsidRDefault="0014124F" w:rsidP="002E4AE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D0BAB79" w14:textId="77777777" w:rsidR="0014124F" w:rsidRDefault="0014124F" w:rsidP="00063E1D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12CC0" w14:textId="77777777" w:rsidR="0014124F" w:rsidRPr="0063278A" w:rsidRDefault="0014124F" w:rsidP="002E4AED">
    <w:pPr>
      <w:pStyle w:val="Sidefod"/>
      <w:framePr w:wrap="around" w:vAnchor="text" w:hAnchor="margin" w:xAlign="right" w:y="1"/>
      <w:rPr>
        <w:rStyle w:val="Sidetal"/>
        <w:rFonts w:asciiTheme="minorHAnsi" w:hAnsiTheme="minorHAnsi" w:cstheme="minorHAnsi"/>
        <w:sz w:val="20"/>
        <w:szCs w:val="20"/>
      </w:rPr>
    </w:pP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Sidetal"/>
        <w:rFonts w:asciiTheme="minorHAnsi" w:hAnsiTheme="minorHAnsi" w:cstheme="minorHAnsi"/>
        <w:sz w:val="20"/>
        <w:szCs w:val="20"/>
      </w:rPr>
      <w:instrText xml:space="preserve">PAGE  </w:instrTex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separate"/>
    </w:r>
    <w:r>
      <w:rPr>
        <w:rStyle w:val="Sidetal"/>
        <w:rFonts w:asciiTheme="minorHAnsi" w:hAnsiTheme="minorHAnsi" w:cstheme="minorHAnsi"/>
        <w:noProof/>
        <w:sz w:val="20"/>
        <w:szCs w:val="20"/>
      </w:rPr>
      <w:t>5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end"/>
    </w:r>
    <w:r w:rsidRPr="0063278A">
      <w:rPr>
        <w:rStyle w:val="Sidetal"/>
        <w:rFonts w:asciiTheme="minorHAnsi" w:hAnsiTheme="minorHAnsi" w:cstheme="minorHAnsi"/>
        <w:sz w:val="20"/>
        <w:szCs w:val="20"/>
      </w:rPr>
      <w:t>/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Sidetal"/>
        <w:rFonts w:asciiTheme="minorHAnsi" w:hAnsiTheme="minorHAnsi" w:cstheme="minorHAnsi"/>
        <w:sz w:val="20"/>
        <w:szCs w:val="20"/>
      </w:rPr>
      <w:instrText xml:space="preserve"> NUMPAGES  \# "0"  \* MERGEFORMAT </w:instrTex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separate"/>
    </w:r>
    <w:r>
      <w:rPr>
        <w:rStyle w:val="Sidetal"/>
        <w:rFonts w:asciiTheme="minorHAnsi" w:hAnsiTheme="minorHAnsi" w:cstheme="minorHAnsi"/>
        <w:noProof/>
        <w:sz w:val="20"/>
        <w:szCs w:val="20"/>
      </w:rPr>
      <w:t>5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end"/>
    </w:r>
  </w:p>
  <w:p w14:paraId="672E6783" w14:textId="77777777" w:rsidR="0014124F" w:rsidRPr="0063278A" w:rsidRDefault="0014124F" w:rsidP="007B7B00">
    <w:pPr>
      <w:pStyle w:val="Sidefod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>Election of FIG Vice President 2015-2018</w:t>
    </w:r>
  </w:p>
  <w:p w14:paraId="7A45FB68" w14:textId="77777777" w:rsidR="0014124F" w:rsidRPr="0063278A" w:rsidRDefault="0014124F" w:rsidP="007B7B00">
    <w:pPr>
      <w:pStyle w:val="Sidefod"/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>FIG 37</w:t>
    </w:r>
    <w:r w:rsidRPr="0063278A">
      <w:rPr>
        <w:rFonts w:asciiTheme="minorHAnsi" w:hAnsiTheme="minorHAnsi" w:cstheme="minorHAnsi"/>
        <w:sz w:val="18"/>
        <w:szCs w:val="18"/>
        <w:vertAlign w:val="superscript"/>
      </w:rPr>
      <w:t>th</w:t>
    </w:r>
    <w:r w:rsidRPr="0063278A">
      <w:rPr>
        <w:rFonts w:asciiTheme="minorHAnsi" w:hAnsiTheme="minorHAnsi" w:cstheme="minorHAnsi"/>
        <w:sz w:val="18"/>
        <w:szCs w:val="18"/>
      </w:rPr>
      <w:t xml:space="preserve"> General Assembly</w:t>
    </w:r>
  </w:p>
  <w:p w14:paraId="69CAB76B" w14:textId="77777777" w:rsidR="0014124F" w:rsidRPr="0063278A" w:rsidRDefault="0014124F" w:rsidP="007B7B00">
    <w:pPr>
      <w:pStyle w:val="Sidefod"/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>16</w:t>
    </w:r>
    <w:r w:rsidRPr="0063278A">
      <w:rPr>
        <w:rFonts w:asciiTheme="minorHAnsi" w:hAnsiTheme="minorHAnsi" w:cstheme="minorHAnsi"/>
        <w:sz w:val="18"/>
        <w:szCs w:val="18"/>
        <w:vertAlign w:val="superscript"/>
      </w:rPr>
      <w:t>th</w:t>
    </w:r>
    <w:r w:rsidRPr="0063278A">
      <w:rPr>
        <w:rFonts w:asciiTheme="minorHAnsi" w:hAnsiTheme="minorHAnsi" w:cstheme="minorHAnsi"/>
        <w:sz w:val="18"/>
        <w:szCs w:val="18"/>
      </w:rPr>
      <w:t xml:space="preserve"> &amp; 21</w:t>
    </w:r>
    <w:r w:rsidRPr="0063278A">
      <w:rPr>
        <w:rFonts w:asciiTheme="minorHAnsi" w:hAnsiTheme="minorHAnsi" w:cstheme="minorHAnsi"/>
        <w:sz w:val="18"/>
        <w:szCs w:val="18"/>
        <w:vertAlign w:val="superscript"/>
      </w:rPr>
      <w:t>st</w:t>
    </w:r>
    <w:r w:rsidRPr="0063278A">
      <w:rPr>
        <w:rFonts w:asciiTheme="minorHAnsi" w:hAnsiTheme="minorHAnsi" w:cstheme="minorHAnsi"/>
        <w:sz w:val="18"/>
        <w:szCs w:val="18"/>
      </w:rPr>
      <w:t xml:space="preserve"> June, 2014, Kuala Lumpur, Malaysia</w:t>
    </w:r>
  </w:p>
  <w:p w14:paraId="20EB80C7" w14:textId="77777777" w:rsidR="0014124F" w:rsidRPr="0063278A" w:rsidRDefault="0014124F" w:rsidP="007B7B00">
    <w:pPr>
      <w:pStyle w:val="Sidefod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7E729" w14:textId="77777777" w:rsidR="0014124F" w:rsidRPr="0063278A" w:rsidRDefault="0014124F" w:rsidP="002E4AED">
    <w:pPr>
      <w:pStyle w:val="Sidefod"/>
      <w:framePr w:wrap="around" w:vAnchor="text" w:hAnchor="margin" w:xAlign="right" w:y="1"/>
      <w:rPr>
        <w:rStyle w:val="Sidetal"/>
        <w:rFonts w:asciiTheme="minorHAnsi" w:hAnsiTheme="minorHAnsi" w:cstheme="minorHAnsi"/>
        <w:sz w:val="20"/>
        <w:szCs w:val="20"/>
      </w:rPr>
    </w:pP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Sidetal"/>
        <w:rFonts w:asciiTheme="minorHAnsi" w:hAnsiTheme="minorHAnsi" w:cstheme="minorHAnsi"/>
        <w:sz w:val="20"/>
        <w:szCs w:val="20"/>
      </w:rPr>
      <w:instrText xml:space="preserve">PAGE  </w:instrTex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separate"/>
    </w:r>
    <w:r w:rsidR="003622AD">
      <w:rPr>
        <w:rStyle w:val="Sidetal"/>
        <w:rFonts w:asciiTheme="minorHAnsi" w:hAnsiTheme="minorHAnsi" w:cstheme="minorHAnsi"/>
        <w:noProof/>
        <w:sz w:val="20"/>
        <w:szCs w:val="20"/>
      </w:rPr>
      <w:t>1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end"/>
    </w:r>
    <w:r w:rsidRPr="0063278A">
      <w:rPr>
        <w:rStyle w:val="Sidetal"/>
        <w:rFonts w:asciiTheme="minorHAnsi" w:hAnsiTheme="minorHAnsi" w:cstheme="minorHAnsi"/>
        <w:sz w:val="20"/>
        <w:szCs w:val="20"/>
      </w:rPr>
      <w:t>/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Sidetal"/>
        <w:rFonts w:asciiTheme="minorHAnsi" w:hAnsiTheme="minorHAnsi" w:cstheme="minorHAnsi"/>
        <w:sz w:val="20"/>
        <w:szCs w:val="20"/>
      </w:rPr>
      <w:instrText xml:space="preserve"> NUMPAGES  \# "0"  \* MERGEFORMAT </w:instrTex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separate"/>
    </w:r>
    <w:r w:rsidR="003622AD">
      <w:rPr>
        <w:rStyle w:val="Sidetal"/>
        <w:rFonts w:asciiTheme="minorHAnsi" w:hAnsiTheme="minorHAnsi" w:cstheme="minorHAnsi"/>
        <w:noProof/>
        <w:sz w:val="20"/>
        <w:szCs w:val="20"/>
      </w:rPr>
      <w:t>5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end"/>
    </w:r>
  </w:p>
  <w:p w14:paraId="3DCC10EC" w14:textId="77777777" w:rsidR="0014124F" w:rsidRPr="0063278A" w:rsidRDefault="0014124F" w:rsidP="00063E1D">
    <w:pPr>
      <w:pStyle w:val="Sidefod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>Election of FIG Vice President 2015-2018</w:t>
    </w:r>
  </w:p>
  <w:p w14:paraId="58B1FF55" w14:textId="77777777" w:rsidR="0014124F" w:rsidRPr="0063278A" w:rsidRDefault="0014124F">
    <w:pPr>
      <w:pStyle w:val="Sidefod"/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>FIG 37</w:t>
    </w:r>
    <w:r w:rsidRPr="0063278A">
      <w:rPr>
        <w:rFonts w:asciiTheme="minorHAnsi" w:hAnsiTheme="minorHAnsi" w:cstheme="minorHAnsi"/>
        <w:sz w:val="18"/>
        <w:szCs w:val="18"/>
        <w:vertAlign w:val="superscript"/>
      </w:rPr>
      <w:t>th</w:t>
    </w:r>
    <w:r w:rsidRPr="0063278A">
      <w:rPr>
        <w:rFonts w:asciiTheme="minorHAnsi" w:hAnsiTheme="minorHAnsi" w:cstheme="minorHAnsi"/>
        <w:sz w:val="18"/>
        <w:szCs w:val="18"/>
      </w:rPr>
      <w:t xml:space="preserve"> General Assembly</w:t>
    </w:r>
  </w:p>
  <w:p w14:paraId="3F9D324D" w14:textId="77777777" w:rsidR="0014124F" w:rsidRPr="0063278A" w:rsidRDefault="0014124F">
    <w:pPr>
      <w:pStyle w:val="Sidefod"/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>16</w:t>
    </w:r>
    <w:r w:rsidRPr="0063278A">
      <w:rPr>
        <w:rFonts w:asciiTheme="minorHAnsi" w:hAnsiTheme="minorHAnsi" w:cstheme="minorHAnsi"/>
        <w:sz w:val="18"/>
        <w:szCs w:val="18"/>
        <w:vertAlign w:val="superscript"/>
      </w:rPr>
      <w:t>th</w:t>
    </w:r>
    <w:r w:rsidRPr="0063278A">
      <w:rPr>
        <w:rFonts w:asciiTheme="minorHAnsi" w:hAnsiTheme="minorHAnsi" w:cstheme="minorHAnsi"/>
        <w:sz w:val="18"/>
        <w:szCs w:val="18"/>
      </w:rPr>
      <w:t xml:space="preserve"> &amp; 21</w:t>
    </w:r>
    <w:r w:rsidRPr="0063278A">
      <w:rPr>
        <w:rFonts w:asciiTheme="minorHAnsi" w:hAnsiTheme="minorHAnsi" w:cstheme="minorHAnsi"/>
        <w:sz w:val="18"/>
        <w:szCs w:val="18"/>
        <w:vertAlign w:val="superscript"/>
      </w:rPr>
      <w:t>st</w:t>
    </w:r>
    <w:r w:rsidRPr="0063278A">
      <w:rPr>
        <w:rFonts w:asciiTheme="minorHAnsi" w:hAnsiTheme="minorHAnsi" w:cstheme="minorHAnsi"/>
        <w:sz w:val="18"/>
        <w:szCs w:val="18"/>
      </w:rPr>
      <w:t xml:space="preserve"> June, 2014, Kuala Lumpur, Malaysia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19D61" w14:textId="77777777" w:rsidR="0014124F" w:rsidRDefault="0014124F">
      <w:r>
        <w:separator/>
      </w:r>
    </w:p>
  </w:footnote>
  <w:footnote w:type="continuationSeparator" w:id="0">
    <w:p w14:paraId="5D01503E" w14:textId="77777777" w:rsidR="0014124F" w:rsidRDefault="00141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16"/>
      <w:gridCol w:w="8071"/>
    </w:tblGrid>
    <w:tr w:rsidR="0014124F" w14:paraId="26EA9B65" w14:textId="77777777" w:rsidTr="007B7B00">
      <w:tc>
        <w:tcPr>
          <w:tcW w:w="1216" w:type="dxa"/>
        </w:tcPr>
        <w:p w14:paraId="22C3A2D3" w14:textId="77777777" w:rsidR="0014124F" w:rsidRDefault="0014124F" w:rsidP="007B7B00">
          <w:pPr>
            <w:pStyle w:val="Sidehoved"/>
          </w:pPr>
          <w:r>
            <w:rPr>
              <w:noProof/>
              <w:lang w:val="da-DK" w:eastAsia="da-DK"/>
            </w:rPr>
            <w:drawing>
              <wp:inline distT="0" distB="0" distL="0" distR="0" wp14:anchorId="557C181E" wp14:editId="14B62C64">
                <wp:extent cx="630070" cy="732790"/>
                <wp:effectExtent l="0" t="0" r="5080" b="3810"/>
                <wp:docPr id="4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73" cy="732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1" w:type="dxa"/>
        </w:tcPr>
        <w:p w14:paraId="464A2E9A" w14:textId="77777777" w:rsidR="0014124F" w:rsidRPr="00063E1D" w:rsidRDefault="0014124F" w:rsidP="007B7B00">
          <w:pPr>
            <w:pStyle w:val="Sidehoved"/>
            <w:jc w:val="center"/>
            <w:rPr>
              <w:b/>
              <w:sz w:val="32"/>
              <w:szCs w:val="32"/>
            </w:rPr>
          </w:pPr>
          <w:r w:rsidRPr="007B7B00">
            <w:rPr>
              <w:b/>
              <w:sz w:val="28"/>
              <w:szCs w:val="28"/>
            </w:rPr>
            <w:t>Nomination Template</w:t>
          </w:r>
          <w:r w:rsidRPr="007B7B00">
            <w:rPr>
              <w:b/>
              <w:sz w:val="28"/>
              <w:szCs w:val="28"/>
            </w:rPr>
            <w:br/>
          </w:r>
          <w:r>
            <w:rPr>
              <w:b/>
              <w:sz w:val="32"/>
              <w:szCs w:val="32"/>
            </w:rPr>
            <w:t>Vice President</w:t>
          </w:r>
          <w:r>
            <w:rPr>
              <w:b/>
              <w:sz w:val="32"/>
              <w:szCs w:val="32"/>
            </w:rPr>
            <w:br/>
          </w:r>
          <w:r w:rsidRPr="007B7B00">
            <w:rPr>
              <w:b/>
              <w:sz w:val="28"/>
              <w:szCs w:val="28"/>
            </w:rPr>
            <w:t>(2015-2018)</w:t>
          </w:r>
        </w:p>
      </w:tc>
    </w:tr>
  </w:tbl>
  <w:p w14:paraId="1158362E" w14:textId="77777777" w:rsidR="0014124F" w:rsidRPr="001E21D8" w:rsidRDefault="0014124F" w:rsidP="00063E1D">
    <w:pPr>
      <w:pStyle w:val="Sidehoved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16"/>
      <w:gridCol w:w="8071"/>
    </w:tblGrid>
    <w:tr w:rsidR="0014124F" w14:paraId="72F9C2F9" w14:textId="77777777">
      <w:tc>
        <w:tcPr>
          <w:tcW w:w="996" w:type="dxa"/>
        </w:tcPr>
        <w:p w14:paraId="0454139B" w14:textId="77777777" w:rsidR="0014124F" w:rsidRDefault="0014124F">
          <w:pPr>
            <w:pStyle w:val="Sidehoved"/>
          </w:pPr>
          <w:r>
            <w:rPr>
              <w:noProof/>
              <w:lang w:val="da-DK" w:eastAsia="da-DK"/>
            </w:rPr>
            <w:drawing>
              <wp:inline distT="0" distB="0" distL="0" distR="0" wp14:anchorId="2BD1A49D" wp14:editId="24A4DBED">
                <wp:extent cx="630070" cy="732790"/>
                <wp:effectExtent l="0" t="0" r="5080" b="3810"/>
                <wp:docPr id="5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73" cy="732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</w:tcPr>
        <w:p w14:paraId="2880DF0D" w14:textId="77777777" w:rsidR="0014124F" w:rsidRPr="0063278A" w:rsidRDefault="0014124F" w:rsidP="007B7B00">
          <w:pPr>
            <w:pStyle w:val="Sidehoved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Nomination Template</w:t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br/>
          </w:r>
          <w:r w:rsidRPr="0063278A">
            <w:rPr>
              <w:rFonts w:asciiTheme="minorHAnsi" w:hAnsiTheme="minorHAnsi" w:cstheme="minorHAnsi"/>
              <w:b/>
              <w:sz w:val="32"/>
              <w:szCs w:val="32"/>
            </w:rPr>
            <w:t>Vice President</w:t>
          </w:r>
          <w:r w:rsidRPr="0063278A">
            <w:rPr>
              <w:rFonts w:asciiTheme="minorHAnsi" w:hAnsiTheme="minorHAnsi" w:cstheme="minorHAnsi"/>
              <w:b/>
              <w:sz w:val="32"/>
              <w:szCs w:val="32"/>
            </w:rPr>
            <w:br/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(2015-2018)</w:t>
          </w:r>
        </w:p>
      </w:tc>
    </w:tr>
  </w:tbl>
  <w:p w14:paraId="72B9AEB5" w14:textId="77777777" w:rsidR="0014124F" w:rsidRPr="001E21D8" w:rsidRDefault="0014124F" w:rsidP="001E21D8">
    <w:pPr>
      <w:pStyle w:val="Sidehove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2141"/>
    <w:multiLevelType w:val="hybridMultilevel"/>
    <w:tmpl w:val="0652C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7F1ED1"/>
    <w:multiLevelType w:val="hybridMultilevel"/>
    <w:tmpl w:val="BEC06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031DDD"/>
    <w:multiLevelType w:val="hybridMultilevel"/>
    <w:tmpl w:val="D9786140"/>
    <w:lvl w:ilvl="0" w:tplc="F6105D4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02638B"/>
    <w:multiLevelType w:val="hybridMultilevel"/>
    <w:tmpl w:val="46BE46FE"/>
    <w:lvl w:ilvl="0" w:tplc="F6105D4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FE6080"/>
    <w:multiLevelType w:val="hybridMultilevel"/>
    <w:tmpl w:val="D2742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13"/>
    <w:rsid w:val="000112EB"/>
    <w:rsid w:val="00063E1D"/>
    <w:rsid w:val="000A2C8E"/>
    <w:rsid w:val="00134381"/>
    <w:rsid w:val="0014124F"/>
    <w:rsid w:val="001E21D8"/>
    <w:rsid w:val="002270E8"/>
    <w:rsid w:val="002A2824"/>
    <w:rsid w:val="002E4AED"/>
    <w:rsid w:val="00305877"/>
    <w:rsid w:val="003622AD"/>
    <w:rsid w:val="003E5E10"/>
    <w:rsid w:val="00435F19"/>
    <w:rsid w:val="00462343"/>
    <w:rsid w:val="00481320"/>
    <w:rsid w:val="004B30EE"/>
    <w:rsid w:val="004F46AE"/>
    <w:rsid w:val="00572A5A"/>
    <w:rsid w:val="005A6422"/>
    <w:rsid w:val="0063278A"/>
    <w:rsid w:val="00686247"/>
    <w:rsid w:val="006A58E2"/>
    <w:rsid w:val="006E190B"/>
    <w:rsid w:val="007253DF"/>
    <w:rsid w:val="0079658A"/>
    <w:rsid w:val="007B7B00"/>
    <w:rsid w:val="008D6A5D"/>
    <w:rsid w:val="00927A63"/>
    <w:rsid w:val="00961E07"/>
    <w:rsid w:val="009B1429"/>
    <w:rsid w:val="00A93B7E"/>
    <w:rsid w:val="00B3596C"/>
    <w:rsid w:val="00B44B39"/>
    <w:rsid w:val="00B575BD"/>
    <w:rsid w:val="00C250FB"/>
    <w:rsid w:val="00C37713"/>
    <w:rsid w:val="00C74D79"/>
    <w:rsid w:val="00CC69E7"/>
    <w:rsid w:val="00CD0853"/>
    <w:rsid w:val="00D0352B"/>
    <w:rsid w:val="00D62E78"/>
    <w:rsid w:val="00D8710A"/>
    <w:rsid w:val="00DA2E21"/>
    <w:rsid w:val="00E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5AA7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D62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1E21D8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E21D8"/>
    <w:pPr>
      <w:tabs>
        <w:tab w:val="center" w:pos="4320"/>
        <w:tab w:val="right" w:pos="8640"/>
      </w:tabs>
    </w:pPr>
  </w:style>
  <w:style w:type="character" w:styleId="Sidetal">
    <w:name w:val="page number"/>
    <w:basedOn w:val="Standardskrifttypeiafsnit"/>
    <w:rsid w:val="00063E1D"/>
  </w:style>
  <w:style w:type="paragraph" w:styleId="Markeringsbobletekst">
    <w:name w:val="Balloon Text"/>
    <w:basedOn w:val="Normal"/>
    <w:link w:val="MarkeringsbobletekstTegn"/>
    <w:rsid w:val="006862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86247"/>
    <w:rPr>
      <w:rFonts w:ascii="Tahoma" w:hAnsi="Tahoma" w:cs="Tahoma"/>
      <w:sz w:val="16"/>
      <w:szCs w:val="16"/>
      <w:lang w:val="en-US" w:eastAsia="en-US"/>
    </w:rPr>
  </w:style>
  <w:style w:type="paragraph" w:styleId="Listeafsnit">
    <w:name w:val="List Paragraph"/>
    <w:basedOn w:val="Normal"/>
    <w:uiPriority w:val="34"/>
    <w:qFormat/>
    <w:rsid w:val="005A6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D62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1E21D8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E21D8"/>
    <w:pPr>
      <w:tabs>
        <w:tab w:val="center" w:pos="4320"/>
        <w:tab w:val="right" w:pos="8640"/>
      </w:tabs>
    </w:pPr>
  </w:style>
  <w:style w:type="character" w:styleId="Sidetal">
    <w:name w:val="page number"/>
    <w:basedOn w:val="Standardskrifttypeiafsnit"/>
    <w:rsid w:val="00063E1D"/>
  </w:style>
  <w:style w:type="paragraph" w:styleId="Markeringsbobletekst">
    <w:name w:val="Balloon Text"/>
    <w:basedOn w:val="Normal"/>
    <w:link w:val="MarkeringsbobletekstTegn"/>
    <w:rsid w:val="006862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86247"/>
    <w:rPr>
      <w:rFonts w:ascii="Tahoma" w:hAnsi="Tahoma" w:cs="Tahoma"/>
      <w:sz w:val="16"/>
      <w:szCs w:val="16"/>
      <w:lang w:val="en-US" w:eastAsia="en-US"/>
    </w:rPr>
  </w:style>
  <w:style w:type="paragraph" w:styleId="Listeafsnit">
    <w:name w:val="List Paragraph"/>
    <w:basedOn w:val="Normal"/>
    <w:uiPriority w:val="34"/>
    <w:qFormat/>
    <w:rsid w:val="005A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3F045BE1</Template>
  <TotalTime>14</TotalTime>
  <Pages>5</Pages>
  <Words>316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Nominee</vt:lpstr>
      <vt:lpstr>Nominee</vt:lpstr>
    </vt:vector>
  </TitlesOfParts>
  <Company>AUA, Institut-20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Nominee</dc:title>
  <dc:creator>Louise Friis-Hansen</dc:creator>
  <cp:lastModifiedBy>Louise Friis-Hansen</cp:lastModifiedBy>
  <cp:revision>6</cp:revision>
  <cp:lastPrinted>2013-10-17T15:27:00Z</cp:lastPrinted>
  <dcterms:created xsi:type="dcterms:W3CDTF">2013-10-09T08:17:00Z</dcterms:created>
  <dcterms:modified xsi:type="dcterms:W3CDTF">2013-11-04T15:18:00Z</dcterms:modified>
</cp:coreProperties>
</file>